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378777DE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</w:t>
      </w:r>
      <w:r w:rsidR="001A432D">
        <w:rPr>
          <w:rFonts w:ascii="Calibri" w:eastAsia="Calibri" w:hAnsi="Calibri"/>
          <w:sz w:val="22"/>
          <w:szCs w:val="22"/>
          <w:lang w:val="sr-Latn-RS"/>
        </w:rPr>
        <w:t xml:space="preserve"> </w:t>
      </w:r>
      <w:r w:rsidR="00160156">
        <w:rPr>
          <w:rFonts w:ascii="Calibri" w:eastAsia="Calibri" w:hAnsi="Calibri"/>
          <w:sz w:val="22"/>
          <w:szCs w:val="22"/>
          <w:lang w:val="sr-Cyrl-RS"/>
        </w:rPr>
        <w:t>1</w:t>
      </w:r>
      <w:r w:rsidR="00E24890">
        <w:rPr>
          <w:rFonts w:ascii="Calibri" w:eastAsia="Calibri" w:hAnsi="Calibri"/>
          <w:sz w:val="22"/>
          <w:szCs w:val="22"/>
          <w:lang w:val="sr-Cyrl-RS"/>
        </w:rPr>
        <w:t>20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00A68D0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  <w:r w:rsidR="000A611B">
        <w:rPr>
          <w:rFonts w:ascii="Calibri" w:eastAsia="Calibri" w:hAnsi="Calibri"/>
          <w:sz w:val="22"/>
          <w:szCs w:val="22"/>
        </w:rPr>
        <w:br/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168"/>
        <w:gridCol w:w="992"/>
        <w:gridCol w:w="1286"/>
        <w:gridCol w:w="1980"/>
      </w:tblGrid>
      <w:tr w:rsidR="006D21B0" w:rsidRPr="00A52DC6" w14:paraId="33B4812C" w14:textId="77777777" w:rsidTr="00AF5277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5A06CEA4" w:rsidR="00365519" w:rsidRPr="003449A1" w:rsidRDefault="00E24890" w:rsidP="007E6221">
            <w:pPr>
              <w:tabs>
                <w:tab w:val="right" w:pos="2895"/>
              </w:tabs>
              <w:ind w:firstLine="0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Пуњење тонера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7691C44E" w:rsidR="00365519" w:rsidRPr="00792746" w:rsidRDefault="00E24890" w:rsidP="0077638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Canon LBP-6020B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0063F58D" w:rsidR="00365519" w:rsidRPr="00A52DC6" w:rsidRDefault="00E2489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2B435017" w:rsidR="00365519" w:rsidRPr="00A52DC6" w:rsidRDefault="00E2489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59401944" w:rsidR="00365519" w:rsidRPr="00A22336" w:rsidRDefault="00E24890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Пуњење тонера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040DC62C" w:rsidR="00365519" w:rsidRPr="00792746" w:rsidRDefault="00E24890" w:rsidP="00AF527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DCP-1510 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37CF6ADC" w:rsidR="00365519" w:rsidRPr="00AF5277" w:rsidRDefault="00E2489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506457D9" w:rsidR="00365519" w:rsidRPr="00A52DC6" w:rsidRDefault="00E2489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792746" w:rsidRPr="00A52DC6" w14:paraId="2921815F" w14:textId="77777777" w:rsidTr="007A77F6">
        <w:trPr>
          <w:trHeight w:val="23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BCBC" w14:textId="56F5DFF0" w:rsidR="00792746" w:rsidRPr="00A22336" w:rsidRDefault="0079274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53F0" w14:textId="23E65920" w:rsidR="00792746" w:rsidRPr="00792746" w:rsidRDefault="00792746" w:rsidP="00AF527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D749" w14:textId="1E0E4128" w:rsidR="00792746" w:rsidRPr="00AF5277" w:rsidRDefault="00792746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CEBB" w14:textId="57D19356" w:rsidR="00792746" w:rsidRPr="00A52DC6" w:rsidRDefault="00792746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B327" w14:textId="77777777" w:rsidR="00792746" w:rsidRPr="00A52DC6" w:rsidRDefault="0079274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A321" w14:textId="77777777" w:rsidR="00792746" w:rsidRPr="00A52DC6" w:rsidRDefault="0079274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F929" w14:textId="77777777" w:rsidR="00792746" w:rsidRPr="00A52DC6" w:rsidRDefault="0079274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792746" w:rsidRPr="00A52DC6" w14:paraId="58228CDD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ED6F" w14:textId="77777777" w:rsidR="00792746" w:rsidRPr="00A22336" w:rsidRDefault="00792746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7F96" w14:textId="77777777" w:rsidR="00792746" w:rsidRPr="00AF5277" w:rsidRDefault="00792746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632D" w14:textId="77777777" w:rsidR="00792746" w:rsidRPr="00AF5277" w:rsidRDefault="00792746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8C57" w14:textId="77777777" w:rsidR="00792746" w:rsidRPr="00A52DC6" w:rsidRDefault="00792746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BB06" w14:textId="77777777" w:rsidR="00792746" w:rsidRPr="00A52DC6" w:rsidRDefault="0079274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B1B7" w14:textId="77777777" w:rsidR="00792746" w:rsidRPr="00A52DC6" w:rsidRDefault="0079274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9FD5" w14:textId="77777777" w:rsidR="00792746" w:rsidRPr="00A52DC6" w:rsidRDefault="0079274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AF5277">
        <w:trPr>
          <w:gridBefore w:val="3"/>
          <w:wBefore w:w="7763" w:type="dxa"/>
          <w:trHeight w:val="409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1D36D2A5" w14:textId="71C10A9D" w:rsidR="0077638E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</w:p>
    <w:p w14:paraId="3A538C37" w14:textId="7032ECAE" w:rsidR="006D21B0" w:rsidRPr="00C03A0D" w:rsidRDefault="0007160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14FFC" w14:textId="77777777" w:rsidR="0011414B" w:rsidRDefault="0011414B" w:rsidP="00AD7978">
      <w:r>
        <w:separator/>
      </w:r>
    </w:p>
  </w:endnote>
  <w:endnote w:type="continuationSeparator" w:id="0">
    <w:p w14:paraId="2715742A" w14:textId="77777777" w:rsidR="0011414B" w:rsidRDefault="0011414B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FFF48" w14:textId="77777777" w:rsidR="0011414B" w:rsidRDefault="0011414B" w:rsidP="00AD7978">
      <w:r>
        <w:separator/>
      </w:r>
    </w:p>
  </w:footnote>
  <w:footnote w:type="continuationSeparator" w:id="0">
    <w:p w14:paraId="518EF7BF" w14:textId="77777777" w:rsidR="0011414B" w:rsidRDefault="0011414B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5502"/>
    <w:rsid w:val="000A611B"/>
    <w:rsid w:val="000A7657"/>
    <w:rsid w:val="000C1E0F"/>
    <w:rsid w:val="000D1ACE"/>
    <w:rsid w:val="000E0A08"/>
    <w:rsid w:val="000E3AD1"/>
    <w:rsid w:val="000E667F"/>
    <w:rsid w:val="000F45E6"/>
    <w:rsid w:val="000F4748"/>
    <w:rsid w:val="001063DF"/>
    <w:rsid w:val="00111FDF"/>
    <w:rsid w:val="0011414B"/>
    <w:rsid w:val="00123A60"/>
    <w:rsid w:val="001403A9"/>
    <w:rsid w:val="0015266C"/>
    <w:rsid w:val="00160156"/>
    <w:rsid w:val="001672A2"/>
    <w:rsid w:val="00170A43"/>
    <w:rsid w:val="00176996"/>
    <w:rsid w:val="001861F3"/>
    <w:rsid w:val="00186E38"/>
    <w:rsid w:val="001A432D"/>
    <w:rsid w:val="00200664"/>
    <w:rsid w:val="00201AA0"/>
    <w:rsid w:val="00202435"/>
    <w:rsid w:val="00202B82"/>
    <w:rsid w:val="00202DE3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757D7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449A1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4243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4E12F4"/>
    <w:rsid w:val="00504204"/>
    <w:rsid w:val="00506B9C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5DF1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12528"/>
    <w:rsid w:val="007211F5"/>
    <w:rsid w:val="00721AA0"/>
    <w:rsid w:val="007352E4"/>
    <w:rsid w:val="0073771A"/>
    <w:rsid w:val="00762EA7"/>
    <w:rsid w:val="00770CF2"/>
    <w:rsid w:val="00775107"/>
    <w:rsid w:val="0077638E"/>
    <w:rsid w:val="00785497"/>
    <w:rsid w:val="00792746"/>
    <w:rsid w:val="007A77F6"/>
    <w:rsid w:val="007B6695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1517"/>
    <w:rsid w:val="00833685"/>
    <w:rsid w:val="00834666"/>
    <w:rsid w:val="00835AEE"/>
    <w:rsid w:val="0084172F"/>
    <w:rsid w:val="00841D88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C5E12"/>
    <w:rsid w:val="008D2D7F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29E9"/>
    <w:rsid w:val="00977163"/>
    <w:rsid w:val="009804B8"/>
    <w:rsid w:val="00980A4A"/>
    <w:rsid w:val="009A01D4"/>
    <w:rsid w:val="009B5056"/>
    <w:rsid w:val="009C0533"/>
    <w:rsid w:val="009C5F01"/>
    <w:rsid w:val="009C6BDF"/>
    <w:rsid w:val="009D335B"/>
    <w:rsid w:val="009E1A26"/>
    <w:rsid w:val="009F4890"/>
    <w:rsid w:val="00A16437"/>
    <w:rsid w:val="00A22336"/>
    <w:rsid w:val="00A30279"/>
    <w:rsid w:val="00A5258E"/>
    <w:rsid w:val="00A52C19"/>
    <w:rsid w:val="00A52DC6"/>
    <w:rsid w:val="00A63010"/>
    <w:rsid w:val="00A72BE0"/>
    <w:rsid w:val="00A82E79"/>
    <w:rsid w:val="00A960A8"/>
    <w:rsid w:val="00AA4858"/>
    <w:rsid w:val="00AA6E3E"/>
    <w:rsid w:val="00AA7304"/>
    <w:rsid w:val="00AB4D6E"/>
    <w:rsid w:val="00AB78EF"/>
    <w:rsid w:val="00AC0D10"/>
    <w:rsid w:val="00AD0E32"/>
    <w:rsid w:val="00AD7978"/>
    <w:rsid w:val="00AF5277"/>
    <w:rsid w:val="00AF6A7F"/>
    <w:rsid w:val="00B163D9"/>
    <w:rsid w:val="00B23868"/>
    <w:rsid w:val="00B31DE1"/>
    <w:rsid w:val="00B40501"/>
    <w:rsid w:val="00B532AE"/>
    <w:rsid w:val="00B72A1B"/>
    <w:rsid w:val="00B809E9"/>
    <w:rsid w:val="00B93081"/>
    <w:rsid w:val="00B94ABC"/>
    <w:rsid w:val="00BA7478"/>
    <w:rsid w:val="00BB2561"/>
    <w:rsid w:val="00BC24D8"/>
    <w:rsid w:val="00BC58BB"/>
    <w:rsid w:val="00BC5AFA"/>
    <w:rsid w:val="00BC78E1"/>
    <w:rsid w:val="00BC7A06"/>
    <w:rsid w:val="00BD2238"/>
    <w:rsid w:val="00C03A0D"/>
    <w:rsid w:val="00C065A0"/>
    <w:rsid w:val="00C1320E"/>
    <w:rsid w:val="00C172D1"/>
    <w:rsid w:val="00C263F6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B15D7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4890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E2B13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447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111</cp:revision>
  <cp:lastPrinted>2023-07-26T08:43:00Z</cp:lastPrinted>
  <dcterms:created xsi:type="dcterms:W3CDTF">2023-03-16T05:35:00Z</dcterms:created>
  <dcterms:modified xsi:type="dcterms:W3CDTF">2023-12-27T11:02:00Z</dcterms:modified>
</cp:coreProperties>
</file>